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B2" w:rsidRDefault="007A7D92" w:rsidP="00485162">
      <w:pPr>
        <w:ind w:left="-993" w:right="-1119"/>
        <w:rPr>
          <w:sz w:val="56"/>
          <w:szCs w:val="56"/>
          <w:lang w:val="de-DE"/>
        </w:rPr>
      </w:pPr>
      <w:r w:rsidRPr="007A7D92">
        <w:rPr>
          <w:sz w:val="56"/>
          <w:szCs w:val="56"/>
          <w:lang w:val="de-DE"/>
        </w:rPr>
        <w:t>Woher kommt die Musik?</w:t>
      </w:r>
    </w:p>
    <w:p w:rsidR="007A7D92" w:rsidRDefault="007A7D92" w:rsidP="007A7D92">
      <w:pPr>
        <w:ind w:left="-993" w:right="-1119"/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Die Musik Nummer </w:t>
      </w:r>
      <w:r w:rsidRPr="007A7D92">
        <w:rPr>
          <w:sz w:val="56"/>
          <w:szCs w:val="56"/>
          <w:highlight w:val="yellow"/>
          <w:lang w:val="de-DE"/>
        </w:rPr>
        <w:t>eins</w:t>
      </w:r>
      <w:r>
        <w:rPr>
          <w:sz w:val="56"/>
          <w:szCs w:val="56"/>
          <w:lang w:val="de-DE"/>
        </w:rPr>
        <w:t xml:space="preserve"> kommt aus dem Iran.</w:t>
      </w:r>
    </w:p>
    <w:p w:rsidR="007A7D92" w:rsidRDefault="007A7D92" w:rsidP="007A7D92">
      <w:pPr>
        <w:ind w:left="-993" w:right="-1119"/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Die Musik Nummer </w:t>
      </w:r>
      <w:r w:rsidRPr="007A7D92">
        <w:rPr>
          <w:sz w:val="56"/>
          <w:szCs w:val="56"/>
          <w:highlight w:val="yellow"/>
          <w:lang w:val="de-DE"/>
        </w:rPr>
        <w:t>zwei</w:t>
      </w:r>
      <w:r>
        <w:rPr>
          <w:sz w:val="56"/>
          <w:szCs w:val="56"/>
          <w:lang w:val="de-DE"/>
        </w:rPr>
        <w:t xml:space="preserve"> kommt aus Spanien.</w:t>
      </w:r>
    </w:p>
    <w:p w:rsidR="007A7D92" w:rsidRDefault="007A7D92" w:rsidP="007A7D92">
      <w:pPr>
        <w:ind w:left="-993" w:right="-1119"/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Die Musik Nummer </w:t>
      </w:r>
      <w:r w:rsidRPr="007A7D92">
        <w:rPr>
          <w:sz w:val="56"/>
          <w:szCs w:val="56"/>
          <w:highlight w:val="yellow"/>
          <w:lang w:val="de-DE"/>
        </w:rPr>
        <w:t>d</w:t>
      </w:r>
      <w:bookmarkStart w:id="0" w:name="_GoBack"/>
      <w:bookmarkEnd w:id="0"/>
      <w:r w:rsidRPr="007A7D92">
        <w:rPr>
          <w:sz w:val="56"/>
          <w:szCs w:val="56"/>
          <w:highlight w:val="yellow"/>
          <w:lang w:val="de-DE"/>
        </w:rPr>
        <w:t>rei</w:t>
      </w:r>
      <w:r>
        <w:rPr>
          <w:sz w:val="56"/>
          <w:szCs w:val="56"/>
          <w:lang w:val="de-DE"/>
        </w:rPr>
        <w:t xml:space="preserve"> kommt aus der Türkei</w:t>
      </w:r>
    </w:p>
    <w:p w:rsidR="007A7D92" w:rsidRDefault="007A7D92" w:rsidP="007A7D92">
      <w:pPr>
        <w:ind w:left="-993" w:right="-1119"/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Die Musik Nummer </w:t>
      </w:r>
      <w:r w:rsidRPr="007A7D92">
        <w:rPr>
          <w:sz w:val="56"/>
          <w:szCs w:val="56"/>
          <w:highlight w:val="yellow"/>
          <w:lang w:val="de-DE"/>
        </w:rPr>
        <w:t>vier</w:t>
      </w:r>
      <w:r>
        <w:rPr>
          <w:sz w:val="56"/>
          <w:szCs w:val="56"/>
          <w:lang w:val="de-DE"/>
        </w:rPr>
        <w:t xml:space="preserve"> kommt aus Frankreich.</w:t>
      </w:r>
    </w:p>
    <w:p w:rsidR="007A7D92" w:rsidRDefault="007A7D92" w:rsidP="007A7D92">
      <w:pPr>
        <w:ind w:left="-993" w:right="-1119"/>
        <w:rPr>
          <w:rFonts w:hint="cs"/>
          <w:sz w:val="56"/>
          <w:szCs w:val="56"/>
          <w:rtl/>
          <w:lang w:val="de-DE" w:bidi="fa-IR"/>
        </w:rPr>
      </w:pPr>
      <w:r>
        <w:rPr>
          <w:sz w:val="56"/>
          <w:szCs w:val="56"/>
          <w:lang w:val="de-DE"/>
        </w:rPr>
        <w:t>Die Musik Nummer fünf kommt aus Österreich.</w:t>
      </w:r>
    </w:p>
    <w:p w:rsidR="007A7D92" w:rsidRDefault="007A7D92" w:rsidP="007A7D92">
      <w:pPr>
        <w:ind w:right="-1119"/>
        <w:rPr>
          <w:sz w:val="56"/>
          <w:szCs w:val="56"/>
          <w:lang w:val="de-DE"/>
        </w:rPr>
      </w:pPr>
    </w:p>
    <w:p w:rsidR="007A7D92" w:rsidRPr="007A7D92" w:rsidRDefault="007A7D92" w:rsidP="00485162">
      <w:pPr>
        <w:ind w:left="-993" w:right="-1119"/>
        <w:rPr>
          <w:sz w:val="56"/>
          <w:szCs w:val="56"/>
          <w:lang w:val="de-DE"/>
        </w:rPr>
      </w:pPr>
    </w:p>
    <w:sectPr w:rsidR="007A7D92" w:rsidRPr="007A7D92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CE" w:rsidRDefault="007251CE" w:rsidP="00485162">
      <w:pPr>
        <w:spacing w:after="0" w:line="240" w:lineRule="auto"/>
      </w:pPr>
      <w:r>
        <w:separator/>
      </w:r>
    </w:p>
  </w:endnote>
  <w:endnote w:type="continuationSeparator" w:id="0">
    <w:p w:rsidR="007251CE" w:rsidRDefault="007251CE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CE" w:rsidRDefault="007251CE" w:rsidP="00485162">
      <w:pPr>
        <w:spacing w:after="0" w:line="240" w:lineRule="auto"/>
      </w:pPr>
      <w:r>
        <w:separator/>
      </w:r>
    </w:p>
  </w:footnote>
  <w:footnote w:type="continuationSeparator" w:id="0">
    <w:p w:rsidR="007251CE" w:rsidRDefault="007251CE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6B201" wp14:editId="0BD7C0E9">
              <wp:simplePos x="0" y="0"/>
              <wp:positionH relativeFrom="column">
                <wp:posOffset>164465</wp:posOffset>
              </wp:positionH>
              <wp:positionV relativeFrom="paragraph">
                <wp:posOffset>-277586</wp:posOffset>
              </wp:positionV>
              <wp:extent cx="1229722" cy="567690"/>
              <wp:effectExtent l="0" t="0" r="27940" b="2286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9722" cy="56769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>09371990475</w:t>
                          </w:r>
                        </w:p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color w:val="000000" w:themeColor="text1"/>
                              <w:lang w:bidi="fa-IR"/>
                            </w:rPr>
                            <w:t xml:space="preserve">Hossein </w:t>
                          </w:r>
                          <w:proofErr w:type="spellStart"/>
                          <w:r w:rsidRPr="00430E85">
                            <w:rPr>
                              <w:color w:val="000000" w:themeColor="text1"/>
                              <w:lang w:bidi="fa-IR"/>
                            </w:rPr>
                            <w:t>Rabiee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6B201" id="Rectangle 19" o:spid="_x0000_s1026" style="position:absolute;left:0;text-align:left;margin-left:12.95pt;margin-top:-21.85pt;width:96.8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" filled="f" strokecolor="black [3213]" strokeweight="1pt">
              <v:textbox>
                <w:txbxContent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>09371990475</w:t>
                    </w:r>
                  </w:p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color w:val="000000" w:themeColor="text1"/>
                        <w:lang w:bidi="fa-IR"/>
                      </w:rPr>
                      <w:t xml:space="preserve">Hossein </w:t>
                    </w:r>
                    <w:proofErr w:type="spellStart"/>
                    <w:r w:rsidRPr="00430E85">
                      <w:rPr>
                        <w:color w:val="000000" w:themeColor="text1"/>
                        <w:lang w:bidi="fa-IR"/>
                      </w:rPr>
                      <w:t>Rabiee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74AD86C" wp14:editId="2D5D66ED">
          <wp:simplePos x="0" y="0"/>
          <wp:positionH relativeFrom="page">
            <wp:posOffset>95612</wp:posOffset>
          </wp:positionH>
          <wp:positionV relativeFrom="paragraph">
            <wp:posOffset>-359682</wp:posOffset>
          </wp:positionV>
          <wp:extent cx="881697" cy="798991"/>
          <wp:effectExtent l="0" t="0" r="0" b="1270"/>
          <wp:wrapNone/>
          <wp:docPr id="38" name="Picture 38" descr="C:\Users\Hoßäjn\AppData\Local\Microsoft\Windows\INetCache\Content.Word\Lehrer logo wei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ßäjn\AppData\Local\Microsoft\Windows\INetCache\Content.Word\Lehrer logo weis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17"/>
                  <a:stretch/>
                </pic:blipFill>
                <pic:spPr bwMode="auto">
                  <a:xfrm>
                    <a:off x="0" y="0"/>
                    <a:ext cx="881697" cy="798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92"/>
    <w:rsid w:val="00264B37"/>
    <w:rsid w:val="00421E73"/>
    <w:rsid w:val="00430E85"/>
    <w:rsid w:val="004562ED"/>
    <w:rsid w:val="00485162"/>
    <w:rsid w:val="00554CE3"/>
    <w:rsid w:val="007251CE"/>
    <w:rsid w:val="007A7D92"/>
    <w:rsid w:val="008D103D"/>
    <w:rsid w:val="00A470B2"/>
    <w:rsid w:val="00BF4963"/>
    <w:rsid w:val="00DF504D"/>
    <w:rsid w:val="00E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9E1DC"/>
  <w15:chartTrackingRefBased/>
  <w15:docId w15:val="{8968E577-3334-48AC-8584-6853C6C3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D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Doc.dotm</Template>
  <TotalTime>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2021-11-20T20:01:00Z</dcterms:created>
  <dcterms:modified xsi:type="dcterms:W3CDTF">2021-11-20T20:21:00Z</dcterms:modified>
</cp:coreProperties>
</file>